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FE" w:rsidRPr="004747FE" w:rsidRDefault="004747FE">
      <w:pPr>
        <w:rPr>
          <w:rFonts w:ascii="Arial" w:hAnsi="Arial" w:cs="Arial"/>
          <w:sz w:val="18"/>
        </w:rPr>
      </w:pPr>
    </w:p>
    <w:tbl>
      <w:tblPr>
        <w:tblStyle w:val="Tabelacomgrelh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4747FE" w:rsidRPr="004747FE" w:rsidTr="00657FB7">
        <w:tc>
          <w:tcPr>
            <w:tcW w:w="9322" w:type="dxa"/>
            <w:shd w:val="clear" w:color="auto" w:fill="F2F2F2" w:themeFill="background1" w:themeFillShade="F2"/>
          </w:tcPr>
          <w:p w:rsidR="00CB6BDC" w:rsidRPr="004747FE" w:rsidRDefault="00584240" w:rsidP="00584240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>
              <w:rPr>
                <w:rFonts w:ascii="Arial" w:hAnsi="Arial" w:cs="Arial"/>
                <w:b/>
                <w:bCs/>
                <w:sz w:val="22"/>
                <w:szCs w:val="32"/>
              </w:rPr>
              <w:t>CONCESSÃO DE APOIO NO ÂMBITO DA AÇÃO SOCIAL ESCOLAR</w:t>
            </w:r>
          </w:p>
        </w:tc>
      </w:tr>
    </w:tbl>
    <w:p w:rsidR="004747FE" w:rsidRDefault="004747FE">
      <w:pPr>
        <w:rPr>
          <w:rFonts w:ascii="Arial" w:hAnsi="Arial" w:cs="Arial"/>
          <w:sz w:val="18"/>
        </w:rPr>
      </w:pPr>
    </w:p>
    <w:p w:rsidR="00F04F24" w:rsidRDefault="00F04F24">
      <w:pPr>
        <w:rPr>
          <w:rFonts w:ascii="Arial" w:hAnsi="Arial" w:cs="Arial"/>
          <w:sz w:val="18"/>
        </w:rPr>
      </w:pPr>
    </w:p>
    <w:p w:rsidR="00F04F24" w:rsidRPr="004747FE" w:rsidRDefault="00F04F24">
      <w:pPr>
        <w:rPr>
          <w:rFonts w:ascii="Arial" w:hAnsi="Arial" w:cs="Arial"/>
          <w:sz w:val="18"/>
        </w:rPr>
      </w:pP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413"/>
        <w:gridCol w:w="3121"/>
        <w:gridCol w:w="4817"/>
      </w:tblGrid>
      <w:tr w:rsidR="004747FE" w:rsidRPr="004747FE" w:rsidTr="00B30314">
        <w:trPr>
          <w:trHeight w:val="283"/>
        </w:trPr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  <w:lang w:val="en-US"/>
              </w:rPr>
              <w:t>Reg. Ent. n.º:</w:t>
            </w:r>
          </w:p>
        </w:tc>
        <w:tc>
          <w:tcPr>
            <w:tcW w:w="3121" w:type="dxa"/>
            <w:tcBorders>
              <w:top w:val="single" w:sz="4" w:space="0" w:color="auto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14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Processo n.º: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B30314" w:rsidRPr="004747FE" w:rsidRDefault="00B30314" w:rsidP="00D30BEA">
            <w:pPr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Exmo.</w:t>
            </w:r>
            <w:r w:rsidR="00584240">
              <w:rPr>
                <w:rFonts w:ascii="Arial" w:hAnsi="Arial" w:cs="Arial"/>
                <w:sz w:val="18"/>
                <w:szCs w:val="18"/>
              </w:rPr>
              <w:t>(a)</w:t>
            </w:r>
            <w:r w:rsidRPr="004747FE">
              <w:rPr>
                <w:rFonts w:ascii="Arial" w:hAnsi="Arial" w:cs="Arial"/>
                <w:sz w:val="18"/>
                <w:szCs w:val="18"/>
              </w:rPr>
              <w:t xml:space="preserve"> Senhor</w:t>
            </w:r>
            <w:r w:rsidR="00584240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  <w:tr w:rsidR="00B30314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Registado em: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B30314" w:rsidRPr="004747FE" w:rsidRDefault="00B30314" w:rsidP="00D30BEA">
            <w:pPr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Presidente da Câmara Municipal</w:t>
            </w:r>
          </w:p>
        </w:tc>
      </w:tr>
      <w:tr w:rsidR="004747FE" w:rsidRPr="004747FE" w:rsidTr="00B2226B">
        <w:trPr>
          <w:trHeight w:val="283"/>
        </w:trPr>
        <w:tc>
          <w:tcPr>
            <w:tcW w:w="1413" w:type="dxa"/>
            <w:tcBorders>
              <w:top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O Funcionário:</w:t>
            </w:r>
          </w:p>
        </w:tc>
        <w:tc>
          <w:tcPr>
            <w:tcW w:w="3121" w:type="dxa"/>
            <w:tcBorders>
              <w:top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7FE" w:rsidRDefault="004747FE">
      <w:pPr>
        <w:rPr>
          <w:rFonts w:ascii="Arial" w:hAnsi="Arial" w:cs="Arial"/>
          <w:sz w:val="18"/>
        </w:rPr>
      </w:pPr>
    </w:p>
    <w:p w:rsidR="00F04F24" w:rsidRDefault="00F04F24">
      <w:pPr>
        <w:rPr>
          <w:rFonts w:ascii="Arial" w:hAnsi="Arial" w:cs="Arial"/>
          <w:sz w:val="18"/>
        </w:rPr>
      </w:pPr>
    </w:p>
    <w:p w:rsidR="00F04F24" w:rsidRPr="004747FE" w:rsidRDefault="00F04F24">
      <w:pPr>
        <w:rPr>
          <w:rFonts w:ascii="Arial" w:hAnsi="Arial" w:cs="Arial"/>
          <w:sz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61"/>
        <w:gridCol w:w="94"/>
        <w:gridCol w:w="281"/>
        <w:gridCol w:w="71"/>
        <w:gridCol w:w="242"/>
        <w:gridCol w:w="428"/>
        <w:gridCol w:w="285"/>
        <w:gridCol w:w="325"/>
        <w:gridCol w:w="389"/>
        <w:gridCol w:w="528"/>
        <w:gridCol w:w="57"/>
        <w:gridCol w:w="413"/>
        <w:gridCol w:w="469"/>
        <w:gridCol w:w="54"/>
        <w:gridCol w:w="88"/>
        <w:gridCol w:w="1042"/>
        <w:gridCol w:w="99"/>
        <w:gridCol w:w="125"/>
        <w:gridCol w:w="429"/>
        <w:gridCol w:w="160"/>
        <w:gridCol w:w="78"/>
        <w:gridCol w:w="475"/>
        <w:gridCol w:w="83"/>
        <w:gridCol w:w="917"/>
        <w:gridCol w:w="1390"/>
      </w:tblGrid>
      <w:tr w:rsidR="002526CC" w:rsidRPr="004747FE" w:rsidTr="00843038">
        <w:tc>
          <w:tcPr>
            <w:tcW w:w="93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line="240" w:lineRule="auto"/>
              <w:jc w:val="left"/>
            </w:pPr>
            <w:r w:rsidRPr="004747FE">
              <w:t>REQUERENTE</w:t>
            </w: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843038">
        <w:trPr>
          <w:trHeight w:hRule="exact" w:val="283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78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D1CF5" w:rsidRPr="004747FE" w:rsidTr="005D0242">
        <w:trPr>
          <w:trHeight w:hRule="exact" w:val="283"/>
        </w:trPr>
        <w:tc>
          <w:tcPr>
            <w:tcW w:w="15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Residência/Sede:</w:t>
            </w:r>
          </w:p>
        </w:tc>
        <w:tc>
          <w:tcPr>
            <w:tcW w:w="4302" w:type="dxa"/>
            <w:gridSpan w:val="1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713" w:type="dxa"/>
            <w:gridSpan w:val="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843038">
        <w:trPr>
          <w:trHeight w:hRule="exact" w:val="283"/>
        </w:trPr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80" w:type="dxa"/>
            <w:gridSpan w:val="4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2066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43038" w:rsidRPr="004747FE" w:rsidTr="00843038">
        <w:trPr>
          <w:trHeight w:hRule="exact" w:val="283"/>
        </w:trPr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NIF/NIPC:</w:t>
            </w:r>
          </w:p>
        </w:tc>
        <w:tc>
          <w:tcPr>
            <w:tcW w:w="1307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BI/CC:</w:t>
            </w:r>
          </w:p>
        </w:tc>
        <w:tc>
          <w:tcPr>
            <w:tcW w:w="1609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Passaporte:</w:t>
            </w:r>
          </w:p>
        </w:tc>
        <w:tc>
          <w:tcPr>
            <w:tcW w:w="1350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Válido até: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2014A" w:rsidRPr="004747FE" w:rsidTr="00843038">
        <w:trPr>
          <w:trHeight w:val="283"/>
        </w:trPr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2268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Profissão:</w:t>
            </w:r>
          </w:p>
        </w:tc>
        <w:tc>
          <w:tcPr>
            <w:tcW w:w="48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14A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43038" w:rsidRPr="004747FE" w:rsidTr="005D0242">
        <w:trPr>
          <w:trHeight w:hRule="exact" w:val="283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116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998" w:type="dxa"/>
            <w:gridSpan w:val="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283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65D2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5D2" w:rsidRPr="004747FE" w:rsidRDefault="001A65D2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2526CC" w:rsidRPr="004747FE" w:rsidRDefault="002526CC" w:rsidP="004747FE">
      <w:pPr>
        <w:rPr>
          <w:rFonts w:ascii="Arial" w:hAnsi="Arial" w:cs="Arial"/>
          <w:sz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67"/>
        <w:gridCol w:w="94"/>
        <w:gridCol w:w="308"/>
        <w:gridCol w:w="175"/>
        <w:gridCol w:w="111"/>
        <w:gridCol w:w="22"/>
        <w:gridCol w:w="406"/>
        <w:gridCol w:w="285"/>
        <w:gridCol w:w="714"/>
        <w:gridCol w:w="209"/>
        <w:gridCol w:w="789"/>
        <w:gridCol w:w="308"/>
        <w:gridCol w:w="161"/>
        <w:gridCol w:w="142"/>
        <w:gridCol w:w="1141"/>
        <w:gridCol w:w="125"/>
        <w:gridCol w:w="394"/>
        <w:gridCol w:w="35"/>
        <w:gridCol w:w="160"/>
        <w:gridCol w:w="553"/>
        <w:gridCol w:w="83"/>
        <w:gridCol w:w="66"/>
        <w:gridCol w:w="851"/>
        <w:gridCol w:w="1390"/>
      </w:tblGrid>
      <w:tr w:rsidR="002526CC" w:rsidRPr="004747FE" w:rsidTr="009A5D95">
        <w:tc>
          <w:tcPr>
            <w:tcW w:w="93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line="240" w:lineRule="auto"/>
            </w:pPr>
            <w:r w:rsidRPr="004747FE">
              <w:t>REPRESENTANTE</w:t>
            </w: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68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15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Residência/Sede:</w:t>
            </w:r>
          </w:p>
        </w:tc>
        <w:tc>
          <w:tcPr>
            <w:tcW w:w="4302" w:type="dxa"/>
            <w:gridSpan w:val="11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713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614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1963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NIF/NIPC:</w:t>
            </w:r>
          </w:p>
        </w:tc>
        <w:tc>
          <w:tcPr>
            <w:tcW w:w="1307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BI/CC:</w:t>
            </w:r>
          </w:p>
        </w:tc>
        <w:tc>
          <w:tcPr>
            <w:tcW w:w="1609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Passaporte:</w:t>
            </w:r>
          </w:p>
        </w:tc>
        <w:tc>
          <w:tcPr>
            <w:tcW w:w="1350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Válido até: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116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998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283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1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Qualidade de:</w:t>
            </w:r>
          </w:p>
        </w:tc>
        <w:tc>
          <w:tcPr>
            <w:tcW w:w="17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6CC" w:rsidRPr="004747FE" w:rsidRDefault="00B41D97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ione)"/>
                    <w:listEntry w:val="Proprietário"/>
                    <w:listEntry w:val="Arrendatário"/>
                    <w:listEntry w:val="Mandatário"/>
                    <w:listEntry w:val="Usufrutuário"/>
                    <w:listEntry w:val="Superficiário"/>
                    <w:listEntry w:val="Prominente comprador"/>
                    <w:listEntry w:val="Gestor de Negócios"/>
                    <w:listEntry w:val="Encarregado de educação"/>
                    <w:listEntry w:val="Tutor"/>
                    <w:listEntry w:val="Outro:"/>
                  </w:ddList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2526CC" w:rsidRPr="004747FE" w:rsidRDefault="002526CC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49"/>
        <w:gridCol w:w="40"/>
        <w:gridCol w:w="260"/>
        <w:gridCol w:w="224"/>
        <w:gridCol w:w="164"/>
        <w:gridCol w:w="909"/>
        <w:gridCol w:w="191"/>
        <w:gridCol w:w="718"/>
        <w:gridCol w:w="284"/>
        <w:gridCol w:w="147"/>
        <w:gridCol w:w="484"/>
        <w:gridCol w:w="682"/>
        <w:gridCol w:w="445"/>
        <w:gridCol w:w="30"/>
        <w:gridCol w:w="117"/>
        <w:gridCol w:w="60"/>
        <w:gridCol w:w="365"/>
        <w:gridCol w:w="280"/>
        <w:gridCol w:w="146"/>
        <w:gridCol w:w="992"/>
        <w:gridCol w:w="1564"/>
      </w:tblGrid>
      <w:tr w:rsidR="00CE4CF5" w:rsidRPr="004747FE" w:rsidTr="009A5D95">
        <w:trPr>
          <w:trHeight w:val="259"/>
          <w:tblHeader/>
        </w:trPr>
        <w:tc>
          <w:tcPr>
            <w:tcW w:w="936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4CF5" w:rsidRPr="004747FE" w:rsidRDefault="00CE4CF5" w:rsidP="00CE4CF5">
            <w:pPr>
              <w:pStyle w:val="Legenda1"/>
              <w:snapToGrid w:val="0"/>
              <w:spacing w:line="240" w:lineRule="auto"/>
            </w:pPr>
            <w:r w:rsidRPr="004747FE">
              <w:t>NOTIFICAÇÕES/COMUNICAÇÕES</w:t>
            </w:r>
          </w:p>
        </w:tc>
      </w:tr>
      <w:tr w:rsidR="00CE4CF5" w:rsidRPr="004747FE" w:rsidTr="009A5D95">
        <w:trPr>
          <w:trHeight w:val="77"/>
        </w:trPr>
        <w:tc>
          <w:tcPr>
            <w:tcW w:w="936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4CF5" w:rsidRPr="004747FE" w:rsidTr="009A5D95">
        <w:trPr>
          <w:trHeight w:val="283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Mais solicita que todas as notificações/comunicações referentes ao pedido, iniciado com o presente requerimento,</w:t>
            </w:r>
          </w:p>
        </w:tc>
      </w:tr>
      <w:tr w:rsidR="00CE4CF5" w:rsidRPr="004747FE" w:rsidTr="009A5D95">
        <w:trPr>
          <w:trHeight w:val="77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4C3DBB">
        <w:trPr>
          <w:trHeight w:val="283"/>
        </w:trPr>
        <w:tc>
          <w:tcPr>
            <w:tcW w:w="1783" w:type="dxa"/>
            <w:gridSpan w:val="5"/>
            <w:tcBorders>
              <w:left w:val="single" w:sz="4" w:space="0" w:color="000000" w:themeColor="text1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DF74F3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s</w:t>
            </w:r>
            <w:r w:rsidR="00CE4CF5"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ejam dirigidas para:</w:t>
            </w:r>
          </w:p>
        </w:tc>
        <w:tc>
          <w:tcPr>
            <w:tcW w:w="2897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eencher identificação nos campos infra"/>
                  <w:ddList>
                    <w:listEntry w:val="Requerente"/>
                    <w:listEntry w:val="Representante"/>
                    <w:listEntry w:val="Outro nome (Preencher dados infra)"/>
                  </w:ddList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Através de</w:t>
            </w:r>
            <w:r w:rsidR="004C3DBB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:</w:t>
            </w:r>
          </w:p>
        </w:tc>
        <w:tc>
          <w:tcPr>
            <w:tcW w:w="3554" w:type="dxa"/>
            <w:gridSpan w:val="8"/>
            <w:tcBorders>
              <w:left w:val="single" w:sz="4" w:space="0" w:color="FFFFFF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4CF5" w:rsidRPr="004747FE" w:rsidRDefault="004C3DBB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ione)"/>
                    <w:listEntry w:val="Serviços Online"/>
                    <w:listEntry w:val="Correio Eletrónico"/>
                    <w:listEntry w:val="Postal"/>
                  </w:ddList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CE4CF5" w:rsidRPr="004747FE" w:rsidTr="009A5D95">
        <w:trPr>
          <w:trHeight w:val="80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val="283"/>
        </w:trPr>
        <w:tc>
          <w:tcPr>
            <w:tcW w:w="1299" w:type="dxa"/>
            <w:gridSpan w:val="3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Outro - Nome:</w:t>
            </w:r>
          </w:p>
        </w:tc>
        <w:tc>
          <w:tcPr>
            <w:tcW w:w="8062" w:type="dxa"/>
            <w:gridSpan w:val="19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9A5D95">
        <w:trPr>
          <w:trHeight w:val="77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val="283"/>
        </w:trPr>
        <w:tc>
          <w:tcPr>
            <w:tcW w:w="1559" w:type="dxa"/>
            <w:gridSpan w:val="4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Residência/Sede:</w:t>
            </w:r>
          </w:p>
        </w:tc>
        <w:tc>
          <w:tcPr>
            <w:tcW w:w="4395" w:type="dxa"/>
            <w:gridSpan w:val="1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564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9A5D95">
        <w:trPr>
          <w:trHeight w:val="90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hRule="exact" w:val="283"/>
        </w:trPr>
        <w:tc>
          <w:tcPr>
            <w:tcW w:w="1259" w:type="dxa"/>
            <w:gridSpan w:val="2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788" w:type="dxa"/>
            <w:gridSpan w:val="6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1788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702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9A5D95">
        <w:trPr>
          <w:trHeight w:val="90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hRule="exact" w:val="283"/>
        </w:trPr>
        <w:tc>
          <w:tcPr>
            <w:tcW w:w="910" w:type="dxa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037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7" w:type="dxa"/>
            <w:gridSpan w:val="5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4C3DBB">
        <w:trPr>
          <w:trHeight w:val="206"/>
        </w:trPr>
        <w:tc>
          <w:tcPr>
            <w:tcW w:w="9361" w:type="dxa"/>
            <w:gridSpan w:val="2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:rsidR="00F04F24" w:rsidRDefault="00F04F24" w:rsidP="00B9083C">
      <w:pPr>
        <w:rPr>
          <w:rFonts w:ascii="Arial" w:hAnsi="Arial" w:cs="Arial"/>
          <w:i/>
          <w:noProof/>
          <w:sz w:val="18"/>
          <w:szCs w:val="18"/>
        </w:rPr>
      </w:pPr>
    </w:p>
    <w:p w:rsidR="00F04F24" w:rsidRPr="00B9083C" w:rsidRDefault="00F04F24" w:rsidP="00B9083C">
      <w:pPr>
        <w:rPr>
          <w:rFonts w:ascii="Arial" w:hAnsi="Arial" w:cs="Arial"/>
          <w:i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404"/>
      </w:tblGrid>
      <w:tr w:rsidR="007155CF" w:rsidRPr="004747FE" w:rsidTr="00F04F24">
        <w:trPr>
          <w:trHeight w:val="19"/>
          <w:tblHeader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5CF" w:rsidRPr="004747FE" w:rsidRDefault="007155CF" w:rsidP="00126ECD">
            <w:pPr>
              <w:pStyle w:val="Legenda1"/>
              <w:snapToGrid w:val="0"/>
              <w:spacing w:line="240" w:lineRule="auto"/>
            </w:pPr>
            <w:r w:rsidRPr="004747FE">
              <w:lastRenderedPageBreak/>
              <w:t>PEDIDO</w:t>
            </w:r>
          </w:p>
        </w:tc>
      </w:tr>
      <w:tr w:rsidR="007155CF" w:rsidRPr="004747FE" w:rsidTr="00F04F24">
        <w:trPr>
          <w:trHeight w:val="19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254BB" w:rsidRPr="004747FE" w:rsidTr="00F04F24">
        <w:trPr>
          <w:trHeight w:val="208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BB" w:rsidRDefault="003254BB" w:rsidP="00CB6BDC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  <w:t xml:space="preserve">Vem requerer a V.Exa., a concessão de </w:t>
            </w:r>
            <w:r w:rsidR="00CB6BDC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  <w:t xml:space="preserve">apoio no âmbito da Ação Social Escolar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  <w:t xml:space="preserve">para o ano letivo de 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/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9083C" w:rsidRPr="004747FE" w:rsidTr="00537544">
        <w:trPr>
          <w:trHeight w:val="246"/>
        </w:trPr>
        <w:tc>
          <w:tcPr>
            <w:tcW w:w="4957" w:type="dxa"/>
            <w:tcBorders>
              <w:top w:val="nil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83C" w:rsidRPr="00CB6BDC" w:rsidRDefault="00B9083C" w:rsidP="00B9083C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Agrupamento de Escolas: 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  </w:t>
            </w:r>
          </w:p>
        </w:tc>
        <w:tc>
          <w:tcPr>
            <w:tcW w:w="4404" w:type="dxa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B9083C" w:rsidRDefault="00B9083C" w:rsidP="00537544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Estabelecimento de Ensino a frequentar:</w:t>
            </w:r>
          </w:p>
          <w:p w:rsidR="00537544" w:rsidRDefault="00537544" w:rsidP="00537544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</w:p>
          <w:p w:rsidR="00537544" w:rsidRPr="00537544" w:rsidRDefault="00537544" w:rsidP="00537544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</w:rPr>
            </w:pPr>
          </w:p>
          <w:p w:rsidR="00537544" w:rsidRPr="00537544" w:rsidRDefault="00537544" w:rsidP="00537544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262D7" w:rsidRPr="004747FE" w:rsidTr="00F04F24">
        <w:trPr>
          <w:trHeight w:val="255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62D7" w:rsidRPr="004262D7" w:rsidRDefault="004262D7" w:rsidP="00062678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Ano Escolar a frequentar:</w:t>
            </w:r>
          </w:p>
        </w:tc>
      </w:tr>
      <w:tr w:rsidR="004262D7" w:rsidRPr="004747FE" w:rsidTr="0053754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62D7" w:rsidRPr="004747FE" w:rsidRDefault="004262D7" w:rsidP="004262D7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</w:t>
            </w:r>
            <w:r w:rsidRPr="00537544">
              <w:rPr>
                <w:rFonts w:ascii="Arial" w:hAnsi="Arial" w:cs="Arial"/>
                <w:b/>
                <w:noProof/>
                <w:sz w:val="18"/>
                <w:szCs w:val="18"/>
                <w:lang w:val="pt-PT"/>
              </w:rPr>
              <w:t>Pré-Escolar</w:t>
            </w:r>
          </w:p>
        </w:tc>
        <w:tc>
          <w:tcPr>
            <w:tcW w:w="4404" w:type="dxa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262D7" w:rsidRPr="004747FE" w:rsidRDefault="004262D7" w:rsidP="004262D7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</w:t>
            </w:r>
            <w:r w:rsidRPr="00537544">
              <w:rPr>
                <w:rFonts w:ascii="Arial" w:hAnsi="Arial" w:cs="Arial"/>
                <w:b/>
                <w:noProof/>
                <w:sz w:val="18"/>
                <w:szCs w:val="18"/>
                <w:lang w:val="pt-PT"/>
              </w:rPr>
              <w:t>1.º Ciclo</w:t>
            </w:r>
          </w:p>
        </w:tc>
      </w:tr>
      <w:tr w:rsidR="004262D7" w:rsidRPr="004747FE" w:rsidTr="0053754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62D7" w:rsidRDefault="004262D7" w:rsidP="003F3F69">
            <w:pPr>
              <w:pStyle w:val="Cabealho"/>
              <w:tabs>
                <w:tab w:val="clear" w:pos="4819"/>
                <w:tab w:val="clear" w:pos="9071"/>
                <w:tab w:val="center" w:pos="2410"/>
                <w:tab w:val="left" w:pos="3645"/>
              </w:tabs>
              <w:spacing w:line="360" w:lineRule="auto"/>
              <w:ind w:left="311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1.º Ano</w:t>
            </w:r>
            <w:r w:rsidR="003F3F69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ab/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2.º Ano</w:t>
            </w:r>
            <w:r w:rsidR="003F3F69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ab/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3F3F69" w:rsidRPr="004262D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3.º Ano</w:t>
            </w:r>
          </w:p>
        </w:tc>
        <w:tc>
          <w:tcPr>
            <w:tcW w:w="4404" w:type="dxa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262D7" w:rsidRDefault="004262D7" w:rsidP="00B9083C">
            <w:pPr>
              <w:pStyle w:val="Cabealho"/>
              <w:tabs>
                <w:tab w:val="clear" w:pos="4819"/>
                <w:tab w:val="clear" w:pos="9071"/>
                <w:tab w:val="center" w:pos="2437"/>
              </w:tabs>
              <w:spacing w:line="360" w:lineRule="auto"/>
              <w:ind w:left="327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1.º Ano</w:t>
            </w:r>
            <w:r w:rsidR="00B9083C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ab/>
            </w:r>
            <w:r w:rsidR="00B9083C"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83C"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B9083C"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B9083C" w:rsidRPr="004262D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</w:t>
            </w:r>
            <w:r w:rsidR="00B9083C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3</w:t>
            </w:r>
            <w:r w:rsidR="00B9083C" w:rsidRPr="004262D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.º Ano</w:t>
            </w:r>
          </w:p>
        </w:tc>
      </w:tr>
      <w:tr w:rsidR="004262D7" w:rsidRPr="004747FE" w:rsidTr="0053754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62D7" w:rsidRPr="00537544" w:rsidRDefault="004262D7" w:rsidP="00537544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</w:p>
        </w:tc>
        <w:tc>
          <w:tcPr>
            <w:tcW w:w="4404" w:type="dxa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262D7" w:rsidRPr="004262D7" w:rsidRDefault="00B9083C" w:rsidP="00B9083C">
            <w:pPr>
              <w:pStyle w:val="Cabealho"/>
              <w:tabs>
                <w:tab w:val="clear" w:pos="4819"/>
                <w:tab w:val="clear" w:pos="9071"/>
                <w:tab w:val="center" w:pos="2429"/>
              </w:tabs>
              <w:spacing w:line="360" w:lineRule="auto"/>
              <w:ind w:left="311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262D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2.º Ano</w:t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ab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4</w:t>
            </w:r>
            <w:r w:rsidRPr="004262D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.º Ano</w:t>
            </w:r>
          </w:p>
        </w:tc>
      </w:tr>
      <w:tr w:rsidR="00CB6BDC" w:rsidRPr="004747FE" w:rsidTr="00537544">
        <w:trPr>
          <w:trHeight w:val="97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6BDC" w:rsidRPr="00537544" w:rsidRDefault="004262D7" w:rsidP="00537544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jc w:val="center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537544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Apoio(s) a solicitar:</w:t>
            </w:r>
          </w:p>
        </w:tc>
      </w:tr>
      <w:tr w:rsidR="004262D7" w:rsidRPr="004747FE" w:rsidTr="0053754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62D7" w:rsidRPr="00537544" w:rsidRDefault="004B1CAC" w:rsidP="00062678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b/>
                <w:noProof/>
                <w:sz w:val="18"/>
                <w:szCs w:val="18"/>
                <w:lang w:val="pt-PT"/>
              </w:rPr>
            </w:pPr>
            <w:r w:rsidRPr="00537544">
              <w:rPr>
                <w:rFonts w:ascii="Arial" w:hAnsi="Arial" w:cs="Arial"/>
                <w:b/>
                <w:noProof/>
                <w:sz w:val="18"/>
                <w:szCs w:val="18"/>
                <w:lang w:val="pt-PT"/>
              </w:rPr>
              <w:t>Pré-Escolar</w:t>
            </w:r>
          </w:p>
        </w:tc>
        <w:tc>
          <w:tcPr>
            <w:tcW w:w="4404" w:type="dxa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262D7" w:rsidRPr="00537544" w:rsidRDefault="004B1CAC" w:rsidP="00062678">
            <w:pPr>
              <w:pStyle w:val="Cabealho"/>
              <w:tabs>
                <w:tab w:val="clear" w:pos="4819"/>
                <w:tab w:val="clear" w:pos="9071"/>
                <w:tab w:val="right" w:pos="9191"/>
              </w:tabs>
              <w:spacing w:line="360" w:lineRule="auto"/>
              <w:ind w:right="114"/>
              <w:rPr>
                <w:rFonts w:ascii="Arial" w:hAnsi="Arial" w:cs="Arial"/>
                <w:b/>
                <w:noProof/>
                <w:sz w:val="18"/>
                <w:szCs w:val="18"/>
                <w:lang w:val="pt-PT"/>
              </w:rPr>
            </w:pPr>
            <w:r w:rsidRPr="00537544">
              <w:rPr>
                <w:rFonts w:ascii="Arial" w:hAnsi="Arial" w:cs="Arial"/>
                <w:b/>
                <w:noProof/>
                <w:sz w:val="18"/>
                <w:szCs w:val="18"/>
                <w:lang w:val="pt-PT"/>
              </w:rPr>
              <w:t>1.º Ciclo</w:t>
            </w:r>
          </w:p>
        </w:tc>
      </w:tr>
      <w:tr w:rsidR="004B1CAC" w:rsidRPr="004747FE" w:rsidTr="0053754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CAC" w:rsidRDefault="004B1CAC" w:rsidP="004B1CAC">
            <w:pPr>
              <w:pStyle w:val="Cabealho"/>
              <w:spacing w:line="360" w:lineRule="auto"/>
              <w:ind w:left="311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C</w:t>
            </w:r>
            <w:r w:rsidR="00EF3F38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omponenete de Apoio à Família (C</w:t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AF</w:t>
            </w:r>
            <w:r w:rsidR="00EF3F38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)</w:t>
            </w:r>
          </w:p>
          <w:p w:rsidR="004B1CAC" w:rsidRDefault="004B1CAC" w:rsidP="004B1CAC">
            <w:pPr>
              <w:pStyle w:val="Cabealho"/>
              <w:spacing w:line="360" w:lineRule="auto"/>
              <w:ind w:left="594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Prolongamento de Horário</w:t>
            </w:r>
          </w:p>
          <w:p w:rsidR="00F04F24" w:rsidRDefault="004B1CAC" w:rsidP="00F04F24">
            <w:pPr>
              <w:pStyle w:val="Cabealho"/>
              <w:spacing w:line="360" w:lineRule="auto"/>
              <w:ind w:left="594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Refeição (almoço)</w:t>
            </w:r>
          </w:p>
          <w:p w:rsidR="00537544" w:rsidRDefault="0053754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</w:p>
          <w:p w:rsidR="00537544" w:rsidRDefault="0053754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</w:p>
          <w:p w:rsidR="00F04F24" w:rsidRDefault="00F04F2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Escalão de Abono de Família: </w:t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A</w:t>
            </w:r>
            <w:r w:rsidR="00537544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(1)</w:t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      </w:t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B</w:t>
            </w:r>
            <w:r w:rsidR="00537544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(2)</w:t>
            </w:r>
          </w:p>
        </w:tc>
        <w:tc>
          <w:tcPr>
            <w:tcW w:w="4404" w:type="dxa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B1CAC" w:rsidRDefault="004B1CAC" w:rsidP="004B1CAC">
            <w:pPr>
              <w:pStyle w:val="Cabealho"/>
              <w:spacing w:line="360" w:lineRule="auto"/>
              <w:ind w:left="594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Refeição (almoço)</w:t>
            </w:r>
          </w:p>
          <w:p w:rsidR="00F04F24" w:rsidRDefault="004B1CAC" w:rsidP="00F04F24">
            <w:pPr>
              <w:pStyle w:val="Cabealho"/>
              <w:spacing w:line="360" w:lineRule="auto"/>
              <w:ind w:left="594"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Subsídio ASE (livros e material escolar)</w:t>
            </w:r>
          </w:p>
          <w:p w:rsidR="00F04F24" w:rsidRDefault="00F04F2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:rsidR="00537544" w:rsidRDefault="0053754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</w:p>
          <w:p w:rsidR="00537544" w:rsidRDefault="0053754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4"/>
                <w:szCs w:val="4"/>
                <w:lang w:val="pt-PT"/>
              </w:rPr>
            </w:pPr>
          </w:p>
          <w:p w:rsidR="00F04F24" w:rsidRPr="004B1CAC" w:rsidRDefault="00F04F24" w:rsidP="00F04F24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Escalão de Abono de Família: </w:t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A</w:t>
            </w:r>
            <w:r w:rsidR="00537544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(1)</w:t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      </w:t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</w:r>
            <w:r w:rsidR="00BB287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262D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B</w:t>
            </w:r>
            <w:r w:rsidR="00537544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(2)</w:t>
            </w:r>
          </w:p>
        </w:tc>
      </w:tr>
      <w:tr w:rsidR="004B1CAC" w:rsidRPr="004747FE" w:rsidTr="00F04F24">
        <w:trPr>
          <w:trHeight w:val="157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CAC" w:rsidRPr="00537544" w:rsidRDefault="004B1CAC" w:rsidP="003254BB">
            <w:pPr>
              <w:pStyle w:val="Cabealho"/>
              <w:spacing w:line="360" w:lineRule="auto"/>
              <w:ind w:right="114"/>
              <w:rPr>
                <w:rFonts w:ascii="Arial" w:hAnsi="Arial" w:cs="Arial"/>
                <w:noProof/>
                <w:sz w:val="2"/>
                <w:szCs w:val="2"/>
                <w:lang w:val="pt-PT"/>
              </w:rPr>
            </w:pPr>
          </w:p>
        </w:tc>
      </w:tr>
      <w:tr w:rsidR="007155CF" w:rsidRPr="004747FE" w:rsidTr="00537544">
        <w:trPr>
          <w:trHeight w:val="80"/>
        </w:trPr>
        <w:tc>
          <w:tcPr>
            <w:tcW w:w="9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AD2437" w:rsidRPr="004747FE" w:rsidRDefault="00AD2437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CE4CF5" w:rsidRPr="004747FE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E4CF5" w:rsidRPr="004747FE" w:rsidRDefault="00CE4CF5" w:rsidP="00CE4CF5">
            <w:pPr>
              <w:pStyle w:val="Legenda1"/>
              <w:snapToGrid w:val="0"/>
              <w:spacing w:line="100" w:lineRule="atLeast"/>
            </w:pPr>
            <w:r w:rsidRPr="004747FE">
              <w:rPr>
                <w:noProof/>
                <w:szCs w:val="22"/>
                <w:lang w:eastAsia="pt-PT"/>
              </w:rPr>
              <w:t>DOCUMENTOS A ENTREGAR</w:t>
            </w:r>
          </w:p>
        </w:tc>
      </w:tr>
      <w:tr w:rsidR="00CE4CF5" w:rsidRPr="004747FE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val="20"/>
        </w:trPr>
        <w:tc>
          <w:tcPr>
            <w:tcW w:w="9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80B" w:rsidRPr="00E85611" w:rsidRDefault="00CE4CF5" w:rsidP="00B90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611">
              <w:rPr>
                <w:rFonts w:ascii="Arial" w:hAnsi="Arial" w:cs="Arial"/>
                <w:sz w:val="16"/>
                <w:szCs w:val="16"/>
              </w:rPr>
              <w:t>Para o efeito, junta os documentos que se elencam:</w:t>
            </w:r>
          </w:p>
          <w:p w:rsidR="00E85611" w:rsidRPr="00E85611" w:rsidRDefault="007D780B" w:rsidP="00E8561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BB2874" w:rsidRPr="00E85611">
              <w:rPr>
                <w:rFonts w:ascii="Arial" w:hAnsi="Arial" w:cs="Arial"/>
                <w:noProof/>
                <w:sz w:val="16"/>
                <w:szCs w:val="16"/>
              </w:rPr>
            </w:r>
            <w:r w:rsidR="00BB2874"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B9083C" w:rsidRPr="00E85611">
              <w:rPr>
                <w:rFonts w:ascii="Arial" w:hAnsi="Arial" w:cs="Arial"/>
                <w:color w:val="auto"/>
                <w:sz w:val="16"/>
                <w:szCs w:val="16"/>
              </w:rPr>
              <w:t>Fotocópia do Certificado de Escalão de Abono de Família atualizado</w:t>
            </w:r>
            <w:r w:rsidR="00537544" w:rsidRPr="00E85611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 w:rsidR="00B9083C" w:rsidRPr="00E85611">
              <w:rPr>
                <w:rFonts w:ascii="Arial" w:hAnsi="Arial" w:cs="Arial"/>
                <w:color w:val="auto"/>
                <w:sz w:val="16"/>
                <w:szCs w:val="16"/>
              </w:rPr>
              <w:t xml:space="preserve"> emitido pela Segurança Social ou outra entidade competente;</w:t>
            </w:r>
          </w:p>
          <w:p w:rsidR="00E85611" w:rsidRPr="00E85611" w:rsidRDefault="00E85611" w:rsidP="00E85611">
            <w:pPr>
              <w:rPr>
                <w:rFonts w:ascii="Arial" w:hAnsi="Arial" w:cs="Arial"/>
                <w:sz w:val="16"/>
                <w:szCs w:val="16"/>
              </w:rPr>
            </w:pPr>
            <w:r w:rsidRPr="00E8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85611">
              <w:rPr>
                <w:rFonts w:ascii="Arial" w:hAnsi="Arial" w:cs="Arial"/>
                <w:bCs/>
                <w:sz w:val="16"/>
                <w:szCs w:val="16"/>
              </w:rPr>
            </w:r>
            <w:r w:rsidRPr="00E856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8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8561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85611">
              <w:rPr>
                <w:rFonts w:ascii="Arial" w:hAnsi="Arial" w:cs="Arial"/>
                <w:sz w:val="16"/>
                <w:szCs w:val="16"/>
              </w:rPr>
              <w:t>Fotocópia do Cartão do Cidadão</w:t>
            </w:r>
            <w:r w:rsidRPr="00E856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</w:t>
            </w:r>
            <w:r w:rsidRPr="00E85611">
              <w:rPr>
                <w:rFonts w:ascii="Arial" w:hAnsi="Arial" w:cs="Arial"/>
                <w:sz w:val="16"/>
                <w:szCs w:val="16"/>
              </w:rPr>
              <w:t xml:space="preserve"> do Bilhete de Identidade e Número de Contribuinte</w:t>
            </w:r>
            <w:r>
              <w:rPr>
                <w:rFonts w:ascii="Arial" w:hAnsi="Arial" w:cs="Arial"/>
                <w:sz w:val="16"/>
                <w:szCs w:val="16"/>
              </w:rPr>
              <w:t xml:space="preserve"> do Encarregado de Educação</w:t>
            </w:r>
            <w:bookmarkStart w:id="0" w:name="_GoBack"/>
            <w:bookmarkEnd w:id="0"/>
            <w:r w:rsidRPr="00E8561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E4CF5" w:rsidRPr="004747FE" w:rsidRDefault="00015527" w:rsidP="007D78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BB2874" w:rsidRPr="00E85611">
              <w:rPr>
                <w:rFonts w:ascii="Arial" w:hAnsi="Arial" w:cs="Arial"/>
                <w:noProof/>
                <w:sz w:val="16"/>
                <w:szCs w:val="16"/>
              </w:rPr>
            </w:r>
            <w:r w:rsidR="00BB2874"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 xml:space="preserve"> Outros: </w: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561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7155CF" w:rsidRPr="004747FE" w:rsidRDefault="007155CF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7155CF" w:rsidRPr="004747FE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5CF" w:rsidRPr="004747FE" w:rsidRDefault="007155CF" w:rsidP="00126ECD">
            <w:pPr>
              <w:pStyle w:val="Legenda1"/>
              <w:snapToGrid w:val="0"/>
              <w:spacing w:line="240" w:lineRule="auto"/>
            </w:pPr>
            <w:r w:rsidRPr="004747FE">
              <w:t>OBSERVAÇÕES</w:t>
            </w:r>
          </w:p>
        </w:tc>
      </w:tr>
      <w:tr w:rsidR="007155CF" w:rsidRPr="004747FE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7155CF" w:rsidRPr="004747FE" w:rsidTr="009A5D95">
        <w:trPr>
          <w:trHeight w:val="106"/>
        </w:trPr>
        <w:tc>
          <w:tcPr>
            <w:tcW w:w="9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55CF" w:rsidRPr="004747FE" w:rsidTr="009A5D95">
        <w:trPr>
          <w:trHeight w:val="20"/>
        </w:trPr>
        <w:tc>
          <w:tcPr>
            <w:tcW w:w="9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7D780B" w:rsidRPr="00537544" w:rsidRDefault="007D780B" w:rsidP="00126ECD">
      <w:pPr>
        <w:autoSpaceDE w:val="0"/>
        <w:autoSpaceDN w:val="0"/>
        <w:adjustRightInd w:val="0"/>
        <w:rPr>
          <w:rFonts w:ascii="Arial" w:hAnsi="Arial" w:cs="Arial"/>
          <w:noProof/>
          <w:sz w:val="4"/>
          <w:szCs w:val="4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3116"/>
        <w:gridCol w:w="5065"/>
        <w:gridCol w:w="118"/>
      </w:tblGrid>
      <w:tr w:rsidR="002526CC" w:rsidRPr="004747FE" w:rsidTr="00B9083C">
        <w:trPr>
          <w:trHeight w:val="587"/>
        </w:trPr>
        <w:tc>
          <w:tcPr>
            <w:tcW w:w="93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2678" w:rsidRPr="00062678" w:rsidRDefault="009A5D95" w:rsidP="00062678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 w:rsidRPr="004747FE">
              <w:rPr>
                <w:b w:val="0"/>
              </w:rPr>
              <w:t>O subscri</w:t>
            </w:r>
            <w:r w:rsidR="00B9083C">
              <w:rPr>
                <w:b w:val="0"/>
              </w:rPr>
              <w:t xml:space="preserve">tor, sob compromisso de honra, </w:t>
            </w:r>
            <w:r w:rsidRPr="004747FE">
              <w:rPr>
                <w:b w:val="0"/>
              </w:rPr>
              <w:t xml:space="preserve">consciente de incorrer em eventual responsabilidade penal </w:t>
            </w:r>
            <w:r w:rsidR="00B9083C">
              <w:rPr>
                <w:b w:val="0"/>
              </w:rPr>
              <w:t xml:space="preserve">e do imediato cancelamento dos apoios atribuídos e da reposição dos subsídios concedidos </w:t>
            </w:r>
            <w:r w:rsidRPr="004747FE">
              <w:rPr>
                <w:b w:val="0"/>
              </w:rPr>
              <w:t>caso preste falsas declarações, declara que os dados constantes do presente requerimento correspondem à verdade.</w:t>
            </w:r>
          </w:p>
        </w:tc>
      </w:tr>
      <w:tr w:rsidR="002526CC" w:rsidRPr="004747FE" w:rsidTr="00B9083C">
        <w:tc>
          <w:tcPr>
            <w:tcW w:w="9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526CC" w:rsidRPr="004747FE" w:rsidTr="00B9083C">
        <w:trPr>
          <w:gridAfter w:val="1"/>
          <w:wAfter w:w="118" w:type="dxa"/>
          <w:trHeight w:val="227"/>
        </w:trPr>
        <w:tc>
          <w:tcPr>
            <w:tcW w:w="92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 w:rsidRPr="004747FE">
              <w:rPr>
                <w:b w:val="0"/>
              </w:rPr>
              <w:t>Pede deferimento,</w:t>
            </w:r>
          </w:p>
        </w:tc>
      </w:tr>
      <w:tr w:rsidR="002526CC" w:rsidRPr="004747FE" w:rsidTr="00B9083C">
        <w:trPr>
          <w:gridAfter w:val="2"/>
          <w:wAfter w:w="5183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526CC" w:rsidRPr="004747FE" w:rsidTr="00B9083C">
        <w:trPr>
          <w:gridAfter w:val="2"/>
          <w:wAfter w:w="5183" w:type="dxa"/>
          <w:trHeight w:hRule="exact" w:val="283"/>
        </w:trPr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3254BB" w:rsidP="00126ECD">
            <w:pPr>
              <w:pStyle w:val="Legenda1"/>
              <w:snapToGrid w:val="0"/>
              <w:spacing w:before="0" w:line="240" w:lineRule="auto"/>
              <w:jc w:val="left"/>
              <w:rPr>
                <w:b w:val="0"/>
                <w:color w:val="000000"/>
                <w:szCs w:val="22"/>
              </w:rPr>
            </w:pPr>
            <w:r>
              <w:rPr>
                <w:b w:val="0"/>
                <w:color w:val="000000"/>
                <w:szCs w:val="22"/>
              </w:rPr>
              <w:t>Alandroal</w:t>
            </w:r>
            <w:r w:rsidR="002526CC" w:rsidRPr="004747FE">
              <w:rPr>
                <w:b w:val="0"/>
                <w:color w:val="000000"/>
                <w:szCs w:val="22"/>
              </w:rPr>
              <w:t>,</w:t>
            </w:r>
          </w:p>
        </w:tc>
        <w:tc>
          <w:tcPr>
            <w:tcW w:w="3116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B9083C">
        <w:trPr>
          <w:gridAfter w:val="2"/>
          <w:wAfter w:w="5183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5E16" w:rsidRPr="004747FE" w:rsidTr="00B9083C">
        <w:trPr>
          <w:gridAfter w:val="2"/>
          <w:wAfter w:w="5183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4747FE" w:rsidRDefault="00455E16" w:rsidP="00126EC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2526CC" w:rsidRPr="00537544" w:rsidRDefault="002526CC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373"/>
        <w:gridCol w:w="3929"/>
      </w:tblGrid>
      <w:tr w:rsidR="00455E16" w:rsidRPr="004747FE" w:rsidTr="009A5D95">
        <w:trPr>
          <w:trHeight w:hRule="exact" w:val="567"/>
        </w:trPr>
        <w:tc>
          <w:tcPr>
            <w:tcW w:w="5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lang w:val="pt-PT"/>
              </w:rPr>
              <w:t xml:space="preserve"> </w:t>
            </w:r>
            <w:r w:rsidRPr="004747FE">
              <w:rPr>
                <w:rFonts w:ascii="Arial" w:hAnsi="Arial" w:cs="Arial"/>
                <w:sz w:val="18"/>
                <w:szCs w:val="18"/>
              </w:rPr>
              <w:t xml:space="preserve">O Requerente/ </w:t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BB2874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  <w:r w:rsidRPr="004747FE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4747F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4747FE">
              <w:rPr>
                <w:rFonts w:ascii="Arial" w:hAnsi="Arial" w:cs="Arial"/>
                <w:sz w:val="18"/>
                <w:szCs w:val="18"/>
                <w:lang w:val="pt-PT"/>
              </w:rPr>
              <w:t>Representante</w:t>
            </w:r>
            <w:r w:rsidRPr="004747F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</w:p>
        </w:tc>
        <w:tc>
          <w:tcPr>
            <w:tcW w:w="39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Validei a conformidade da assinatura de acordo com o documento exibido.</w:t>
            </w:r>
          </w:p>
        </w:tc>
      </w:tr>
      <w:tr w:rsidR="00455E16" w:rsidRPr="004747FE" w:rsidTr="009A5D95">
        <w:trPr>
          <w:gridAfter w:val="2"/>
          <w:wAfter w:w="4302" w:type="dxa"/>
        </w:trPr>
        <w:tc>
          <w:tcPr>
            <w:tcW w:w="5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6"/>
                <w:szCs w:val="8"/>
              </w:rPr>
            </w:pPr>
          </w:p>
        </w:tc>
      </w:tr>
      <w:tr w:rsidR="00455E16" w:rsidRPr="004747FE" w:rsidTr="009A5D95">
        <w:trPr>
          <w:trHeight w:hRule="exact" w:val="283"/>
        </w:trPr>
        <w:tc>
          <w:tcPr>
            <w:tcW w:w="505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</w:rPr>
            </w:pP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</w:rPr>
            </w:pPr>
          </w:p>
        </w:tc>
        <w:tc>
          <w:tcPr>
            <w:tcW w:w="392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</w:rPr>
            </w:pPr>
          </w:p>
        </w:tc>
      </w:tr>
      <w:tr w:rsidR="00455E16" w:rsidRPr="004747FE" w:rsidTr="009A5D95">
        <w:trPr>
          <w:gridAfter w:val="2"/>
          <w:wAfter w:w="4302" w:type="dxa"/>
        </w:trPr>
        <w:tc>
          <w:tcPr>
            <w:tcW w:w="50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4747FE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5E16" w:rsidRPr="004747FE" w:rsidTr="009A5D95">
        <w:trPr>
          <w:trHeight w:hRule="exact" w:val="340"/>
        </w:trPr>
        <w:tc>
          <w:tcPr>
            <w:tcW w:w="5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 w:rsidRPr="004747FE">
              <w:rPr>
                <w:rFonts w:ascii="Arial" w:hAnsi="Arial" w:cs="Arial"/>
                <w:sz w:val="12"/>
                <w:szCs w:val="18"/>
              </w:rPr>
              <w:t>(Assinatura do requerente ou de outrem a seu rogo, se o mesmo não souber ou não puder assinar)</w:t>
            </w: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b w:val="0"/>
              </w:rPr>
            </w:pPr>
          </w:p>
        </w:tc>
        <w:tc>
          <w:tcPr>
            <w:tcW w:w="39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 w:rsidRPr="004747FE">
              <w:rPr>
                <w:rFonts w:ascii="Arial" w:hAnsi="Arial" w:cs="Arial"/>
                <w:sz w:val="12"/>
                <w:szCs w:val="18"/>
              </w:rPr>
              <w:t>(O Funcionário)</w:t>
            </w:r>
          </w:p>
        </w:tc>
      </w:tr>
      <w:tr w:rsidR="00455E16" w:rsidRPr="004747FE" w:rsidTr="009A5D95">
        <w:trPr>
          <w:gridAfter w:val="2"/>
          <w:wAfter w:w="4302" w:type="dxa"/>
        </w:trPr>
        <w:tc>
          <w:tcPr>
            <w:tcW w:w="50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4747FE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584240" w:rsidRDefault="00584240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p w:rsidR="00537544" w:rsidRDefault="00537544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p w:rsidR="00537544" w:rsidRDefault="00537544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p w:rsidR="00537544" w:rsidRDefault="00537544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p w:rsidR="00537544" w:rsidRDefault="00537544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p w:rsidR="00537544" w:rsidRPr="00537544" w:rsidRDefault="00537544" w:rsidP="00126ECD">
      <w:pPr>
        <w:pStyle w:val="Cabealho"/>
        <w:rPr>
          <w:rFonts w:ascii="Arial" w:hAnsi="Arial" w:cs="Arial"/>
          <w:noProof/>
          <w:sz w:val="4"/>
          <w:szCs w:val="4"/>
          <w:lang w:val="pt-PT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2"/>
        <w:gridCol w:w="856"/>
        <w:gridCol w:w="708"/>
        <w:gridCol w:w="5382"/>
      </w:tblGrid>
      <w:tr w:rsidR="0032014A" w:rsidRPr="004747FE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2014A" w:rsidRPr="004747FE" w:rsidTr="006F0E9F">
        <w:trPr>
          <w:trHeight w:hRule="exact" w:val="283"/>
        </w:trPr>
        <w:tc>
          <w:tcPr>
            <w:tcW w:w="24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014A" w:rsidRPr="004747FE" w:rsidRDefault="006F0E9F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do Procedimento</w:t>
            </w:r>
            <w:r w:rsidR="0032014A" w:rsidRPr="004747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14A" w:rsidRPr="004747FE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E2A21" w:rsidRPr="004747FE" w:rsidTr="006F0E9F">
        <w:trPr>
          <w:trHeight w:hRule="exact" w:val="283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2A21" w:rsidRPr="004747FE" w:rsidRDefault="00A26240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2A21" w:rsidRPr="004747FE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E2A21" w:rsidRPr="004747FE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E-mail:</w:t>
            </w:r>
          </w:p>
        </w:tc>
        <w:tc>
          <w:tcPr>
            <w:tcW w:w="5382" w:type="dxa"/>
            <w:shd w:val="clear" w:color="auto" w:fill="D9D9D9"/>
            <w:vAlign w:val="center"/>
            <w:hideMark/>
          </w:tcPr>
          <w:p w:rsidR="008E2A21" w:rsidRPr="004747FE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014A" w:rsidRPr="00537544" w:rsidRDefault="0032014A" w:rsidP="00AB7E7B">
      <w:pPr>
        <w:pStyle w:val="Cabealho"/>
        <w:rPr>
          <w:rFonts w:ascii="Arial" w:hAnsi="Arial" w:cs="Arial"/>
          <w:noProof/>
          <w:sz w:val="2"/>
          <w:szCs w:val="2"/>
          <w:lang w:val="pt-PT"/>
        </w:rPr>
      </w:pPr>
    </w:p>
    <w:sectPr w:rsidR="0032014A" w:rsidRPr="00537544" w:rsidSect="00537544">
      <w:headerReference w:type="default" r:id="rId8"/>
      <w:footerReference w:type="default" r:id="rId9"/>
      <w:pgSz w:w="11913" w:h="16834" w:code="9"/>
      <w:pgMar w:top="567" w:right="1134" w:bottom="567" w:left="1701" w:header="425" w:footer="2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74" w:rsidRDefault="00BB2874">
      <w:r>
        <w:separator/>
      </w:r>
    </w:p>
  </w:endnote>
  <w:endnote w:type="continuationSeparator" w:id="0">
    <w:p w:rsidR="00BB2874" w:rsidRDefault="00BB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5424"/>
    </w:tblGrid>
    <w:tr w:rsidR="00E0589C" w:rsidRPr="00E0589C" w:rsidTr="00914CE2">
      <w:trPr>
        <w:trHeight w:val="985"/>
      </w:trPr>
      <w:tc>
        <w:tcPr>
          <w:tcW w:w="39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 w:rsidRPr="00E0589C">
            <w:rPr>
              <w:rFonts w:ascii="Arial" w:hAnsi="Arial" w:cs="Arial"/>
              <w:color w:val="000000"/>
              <w:sz w:val="16"/>
              <w:szCs w:val="16"/>
            </w:rPr>
            <w:t>P</w:t>
          </w:r>
          <w:r w:rsidR="00B30314">
            <w:rPr>
              <w:rFonts w:ascii="Arial" w:hAnsi="Arial" w:cs="Arial"/>
              <w:color w:val="000000"/>
              <w:sz w:val="16"/>
              <w:szCs w:val="16"/>
            </w:rPr>
            <w:t xml:space="preserve">raça da </w:t>
          </w:r>
          <w:proofErr w:type="gramStart"/>
          <w:r w:rsidR="00B30314">
            <w:rPr>
              <w:rFonts w:ascii="Arial" w:hAnsi="Arial" w:cs="Arial"/>
              <w:color w:val="000000"/>
              <w:sz w:val="16"/>
              <w:szCs w:val="16"/>
            </w:rPr>
            <w:t xml:space="preserve">República    </w:t>
          </w:r>
          <w:r w:rsidRPr="00E0589C">
            <w:rPr>
              <w:rFonts w:ascii="Arial" w:hAnsi="Arial" w:cs="Arial"/>
              <w:color w:val="000000"/>
              <w:sz w:val="16"/>
              <w:szCs w:val="16"/>
            </w:rPr>
            <w:t>7250-116</w:t>
          </w:r>
          <w:proofErr w:type="gramEnd"/>
          <w:r w:rsidRPr="00E0589C">
            <w:rPr>
              <w:rFonts w:ascii="Arial" w:hAnsi="Arial" w:cs="Arial"/>
              <w:color w:val="000000"/>
              <w:sz w:val="16"/>
              <w:szCs w:val="16"/>
            </w:rPr>
            <w:t xml:space="preserve"> Alandroal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proofErr w:type="gramStart"/>
          <w:r w:rsidRPr="00E0589C">
            <w:rPr>
              <w:rFonts w:ascii="Arial" w:hAnsi="Arial" w:cs="Arial"/>
              <w:sz w:val="16"/>
              <w:szCs w:val="16"/>
            </w:rPr>
            <w:t>cm-alandroal@mail.telepac.pt</w:t>
          </w:r>
          <w:proofErr w:type="gramEnd"/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both"/>
            <w:rPr>
              <w:rFonts w:ascii="Trebuchet MS" w:hAnsi="Trebuchet MS"/>
              <w:color w:val="000000"/>
              <w:sz w:val="18"/>
              <w:szCs w:val="18"/>
            </w:rPr>
          </w:pP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sz w:val="16"/>
              <w:szCs w:val="16"/>
            </w:rPr>
          </w:pPr>
        </w:p>
        <w:p w:rsidR="00E0589C" w:rsidRPr="00E0589C" w:rsidRDefault="00E0589C" w:rsidP="00E0589C"/>
      </w:tc>
      <w:tc>
        <w:tcPr>
          <w:tcW w:w="542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proofErr w:type="gramStart"/>
          <w:r w:rsidRPr="00E0589C">
            <w:rPr>
              <w:rFonts w:ascii="Arial" w:hAnsi="Arial" w:cs="Arial"/>
              <w:sz w:val="16"/>
              <w:szCs w:val="16"/>
            </w:rPr>
            <w:t>telef</w:t>
          </w:r>
          <w:proofErr w:type="spellEnd"/>
          <w:proofErr w:type="gramEnd"/>
          <w:r w:rsidRPr="00E0589C">
            <w:rPr>
              <w:rFonts w:ascii="Arial" w:hAnsi="Arial" w:cs="Arial"/>
              <w:sz w:val="16"/>
              <w:szCs w:val="16"/>
            </w:rPr>
            <w:t xml:space="preserve">  (+351) </w:t>
          </w:r>
          <w:r w:rsidRPr="00E0589C">
            <w:rPr>
              <w:rFonts w:ascii="Arial" w:hAnsi="Arial" w:cs="Arial"/>
              <w:color w:val="000000"/>
              <w:sz w:val="16"/>
              <w:szCs w:val="16"/>
            </w:rPr>
            <w:t xml:space="preserve">268 440 040 • </w:t>
          </w:r>
          <w:r w:rsidRPr="00E0589C">
            <w:rPr>
              <w:rFonts w:ascii="Arial" w:hAnsi="Arial" w:cs="Arial"/>
              <w:sz w:val="16"/>
              <w:szCs w:val="16"/>
            </w:rPr>
            <w:t xml:space="preserve">fax  (+351) </w:t>
          </w:r>
          <w:r w:rsidRPr="00E0589C">
            <w:rPr>
              <w:rFonts w:ascii="Arial" w:hAnsi="Arial" w:cs="Arial"/>
              <w:color w:val="000000"/>
              <w:sz w:val="16"/>
              <w:szCs w:val="16"/>
            </w:rPr>
            <w:t>268 440 041/2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0589C" w:rsidRPr="00E0589C" w:rsidRDefault="00F04F24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NIF</w:t>
          </w:r>
          <w:r w:rsidR="00E0589C" w:rsidRPr="00E0589C">
            <w:rPr>
              <w:rFonts w:ascii="Arial" w:hAnsi="Arial" w:cs="Arial"/>
              <w:sz w:val="16"/>
              <w:szCs w:val="16"/>
            </w:rPr>
            <w:t xml:space="preserve">: </w:t>
          </w:r>
          <w:r w:rsidR="00E0589C" w:rsidRPr="00E0589C">
            <w:rPr>
              <w:rFonts w:ascii="Arial" w:hAnsi="Arial" w:cs="Arial"/>
              <w:color w:val="000000"/>
              <w:sz w:val="16"/>
              <w:szCs w:val="16"/>
            </w:rPr>
            <w:t>506 772 527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0589C" w:rsidRPr="00E0589C" w:rsidRDefault="00620301" w:rsidP="00E0589C">
          <w:pPr>
            <w:jc w:val="right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12"/>
            </w:rPr>
            <w:t>RE0XX</w:t>
          </w:r>
          <w:r w:rsidR="00E0589C" w:rsidRPr="00E0589C">
            <w:rPr>
              <w:rFonts w:ascii="Arial" w:hAnsi="Arial" w:cs="Arial"/>
              <w:b/>
              <w:sz w:val="12"/>
            </w:rPr>
            <w:t>E01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8E2A21" w:rsidRPr="004C3DBB" w:rsidRDefault="008E2A21" w:rsidP="00AF231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74" w:rsidRDefault="00BB2874">
      <w:r>
        <w:separator/>
      </w:r>
    </w:p>
  </w:footnote>
  <w:footnote w:type="continuationSeparator" w:id="0">
    <w:p w:rsidR="00BB2874" w:rsidRDefault="00BB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tblLook w:val="01E0" w:firstRow="1" w:lastRow="1" w:firstColumn="1" w:lastColumn="1" w:noHBand="0" w:noVBand="0"/>
    </w:tblPr>
    <w:tblGrid>
      <w:gridCol w:w="1361"/>
      <w:gridCol w:w="8089"/>
    </w:tblGrid>
    <w:tr w:rsidR="00E126BB" w:rsidRPr="0026677C" w:rsidTr="00914CE2">
      <w:trPr>
        <w:trHeight w:val="678"/>
      </w:trPr>
      <w:tc>
        <w:tcPr>
          <w:tcW w:w="1361" w:type="dxa"/>
          <w:vMerge w:val="restart"/>
          <w:hideMark/>
        </w:tcPr>
        <w:p w:rsidR="00E126BB" w:rsidRPr="0047350F" w:rsidRDefault="00E126BB" w:rsidP="00E126BB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-3810</wp:posOffset>
                </wp:positionV>
                <wp:extent cx="669925" cy="791845"/>
                <wp:effectExtent l="0" t="0" r="0" b="0"/>
                <wp:wrapNone/>
                <wp:docPr id="6" name="Imagem 6" descr="Câmara Municipal de Alandro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âmara Municipal de Alandro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E126BB" w:rsidRPr="0047350F" w:rsidRDefault="00E126BB" w:rsidP="00E126BB">
          <w:pPr>
            <w:rPr>
              <w:rFonts w:ascii="Arial" w:hAnsi="Arial" w:cs="Arial"/>
              <w:b/>
              <w:sz w:val="28"/>
              <w:szCs w:val="28"/>
            </w:rPr>
          </w:pPr>
          <w:r w:rsidRPr="0047350F">
            <w:rPr>
              <w:rFonts w:ascii="Arial" w:hAnsi="Arial" w:cs="Arial"/>
              <w:b/>
              <w:sz w:val="28"/>
              <w:szCs w:val="28"/>
            </w:rPr>
            <w:t xml:space="preserve">Município </w:t>
          </w:r>
          <w:r>
            <w:rPr>
              <w:rFonts w:ascii="Arial" w:hAnsi="Arial" w:cs="Arial"/>
              <w:b/>
              <w:sz w:val="28"/>
              <w:szCs w:val="28"/>
            </w:rPr>
            <w:t>de Alandroal</w:t>
          </w:r>
        </w:p>
        <w:p w:rsidR="00E126BB" w:rsidRPr="0026677C" w:rsidRDefault="00E126BB" w:rsidP="00E126BB">
          <w:pPr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8"/>
            </w:rPr>
            <w:t>www.cm-alandroal.pt</w:t>
          </w:r>
          <w:proofErr w:type="gramEnd"/>
        </w:p>
      </w:tc>
    </w:tr>
    <w:tr w:rsidR="00E126BB" w:rsidRPr="0047350F" w:rsidTr="00914CE2">
      <w:trPr>
        <w:trHeight w:val="406"/>
      </w:trPr>
      <w:tc>
        <w:tcPr>
          <w:tcW w:w="0" w:type="auto"/>
          <w:vMerge/>
          <w:vAlign w:val="center"/>
          <w:hideMark/>
        </w:tcPr>
        <w:p w:rsidR="00E126BB" w:rsidRPr="0047350F" w:rsidRDefault="00E126BB" w:rsidP="00E126BB"/>
      </w:tc>
      <w:tc>
        <w:tcPr>
          <w:tcW w:w="808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126BB" w:rsidRPr="0047350F" w:rsidRDefault="00E126BB" w:rsidP="00E126BB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7350F">
            <w:rPr>
              <w:rFonts w:ascii="Arial" w:hAnsi="Arial" w:cs="Arial"/>
            </w:rPr>
            <w:t xml:space="preserve">Balcão </w:t>
          </w:r>
          <w:r>
            <w:rPr>
              <w:rFonts w:ascii="Arial" w:hAnsi="Arial" w:cs="Arial"/>
            </w:rPr>
            <w:t>Único</w:t>
          </w:r>
        </w:p>
      </w:tc>
    </w:tr>
  </w:tbl>
  <w:p w:rsidR="00A03A63" w:rsidRPr="00427BC1" w:rsidRDefault="00A03A63" w:rsidP="00A03A63">
    <w:pPr>
      <w:ind w:right="284"/>
      <w:rPr>
        <w:rFonts w:ascii="Arial" w:hAnsi="Arial" w:cs="Arial"/>
      </w:rPr>
    </w:pPr>
  </w:p>
  <w:p w:rsidR="008E2A21" w:rsidRPr="00427BC1" w:rsidRDefault="008E2A21" w:rsidP="00CE4CF5">
    <w:pPr>
      <w:ind w:left="-1985" w:right="28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B"/>
    <w:multiLevelType w:val="hybridMultilevel"/>
    <w:tmpl w:val="B4D833B0"/>
    <w:lvl w:ilvl="0" w:tplc="F72C1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D87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4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D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2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54F4"/>
    <w:multiLevelType w:val="hybridMultilevel"/>
    <w:tmpl w:val="6A6E9026"/>
    <w:lvl w:ilvl="0" w:tplc="BFF81A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6B47F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607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201F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E6B5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5EA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3A1E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9EA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C474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1F067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CA7036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F0392"/>
    <w:multiLevelType w:val="hybridMultilevel"/>
    <w:tmpl w:val="46083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133F"/>
    <w:multiLevelType w:val="hybridMultilevel"/>
    <w:tmpl w:val="16AE9A6C"/>
    <w:lvl w:ilvl="0" w:tplc="7E9824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68A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E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4B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85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2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CE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EA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07F6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D278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32733A"/>
    <w:multiLevelType w:val="singleLevel"/>
    <w:tmpl w:val="FF40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E82389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3F7FA7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BA2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0A45"/>
    <w:multiLevelType w:val="hybridMultilevel"/>
    <w:tmpl w:val="AA12ED1A"/>
    <w:lvl w:ilvl="0" w:tplc="B9C89F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10EE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45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A85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AA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CE6E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B603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7EB8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D2A9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33220B"/>
    <w:multiLevelType w:val="hybridMultilevel"/>
    <w:tmpl w:val="697AF340"/>
    <w:lvl w:ilvl="0" w:tplc="266E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60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8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B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0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9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4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C163F"/>
    <w:multiLevelType w:val="hybridMultilevel"/>
    <w:tmpl w:val="4992E72C"/>
    <w:lvl w:ilvl="0" w:tplc="8E327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D41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A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86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C2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C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8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EB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E4BF4"/>
    <w:multiLevelType w:val="hybridMultilevel"/>
    <w:tmpl w:val="258AACE6"/>
    <w:lvl w:ilvl="0" w:tplc="92FC4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A00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4E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C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0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0D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AD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F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6B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56919"/>
    <w:multiLevelType w:val="singleLevel"/>
    <w:tmpl w:val="425E64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4D43009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C6FE3"/>
    <w:multiLevelType w:val="hybridMultilevel"/>
    <w:tmpl w:val="2A12601C"/>
    <w:lvl w:ilvl="0" w:tplc="5E927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0E5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45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E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8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6C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0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D7"/>
    <w:rsid w:val="00015527"/>
    <w:rsid w:val="000521B1"/>
    <w:rsid w:val="0005291F"/>
    <w:rsid w:val="00062678"/>
    <w:rsid w:val="000961B7"/>
    <w:rsid w:val="000A7AED"/>
    <w:rsid w:val="000B106D"/>
    <w:rsid w:val="000B32D9"/>
    <w:rsid w:val="000B4A79"/>
    <w:rsid w:val="00111CD7"/>
    <w:rsid w:val="00126ECD"/>
    <w:rsid w:val="0013213C"/>
    <w:rsid w:val="00155537"/>
    <w:rsid w:val="001561DD"/>
    <w:rsid w:val="00171150"/>
    <w:rsid w:val="00173597"/>
    <w:rsid w:val="001A65D2"/>
    <w:rsid w:val="001E63F9"/>
    <w:rsid w:val="00203211"/>
    <w:rsid w:val="002526CC"/>
    <w:rsid w:val="00287300"/>
    <w:rsid w:val="002906EB"/>
    <w:rsid w:val="002B58EE"/>
    <w:rsid w:val="002C1A90"/>
    <w:rsid w:val="002E7069"/>
    <w:rsid w:val="0032014A"/>
    <w:rsid w:val="003254BB"/>
    <w:rsid w:val="00351CA8"/>
    <w:rsid w:val="00386837"/>
    <w:rsid w:val="003909B2"/>
    <w:rsid w:val="0039372C"/>
    <w:rsid w:val="003B7E34"/>
    <w:rsid w:val="003D47F1"/>
    <w:rsid w:val="003D71A7"/>
    <w:rsid w:val="003F3F69"/>
    <w:rsid w:val="004065CE"/>
    <w:rsid w:val="00407B62"/>
    <w:rsid w:val="004262D7"/>
    <w:rsid w:val="00427BC1"/>
    <w:rsid w:val="00454117"/>
    <w:rsid w:val="00455E16"/>
    <w:rsid w:val="00474269"/>
    <w:rsid w:val="004747FE"/>
    <w:rsid w:val="004A2608"/>
    <w:rsid w:val="004B1CAC"/>
    <w:rsid w:val="004C3DBB"/>
    <w:rsid w:val="004C497E"/>
    <w:rsid w:val="0050704F"/>
    <w:rsid w:val="005372C8"/>
    <w:rsid w:val="00537544"/>
    <w:rsid w:val="00584240"/>
    <w:rsid w:val="00584C0F"/>
    <w:rsid w:val="005D1F16"/>
    <w:rsid w:val="005F5EF2"/>
    <w:rsid w:val="006077A5"/>
    <w:rsid w:val="00620301"/>
    <w:rsid w:val="00627A2F"/>
    <w:rsid w:val="00632594"/>
    <w:rsid w:val="00632ADA"/>
    <w:rsid w:val="00643226"/>
    <w:rsid w:val="00657FB7"/>
    <w:rsid w:val="006826CC"/>
    <w:rsid w:val="006D1CF5"/>
    <w:rsid w:val="006F0E9F"/>
    <w:rsid w:val="00713226"/>
    <w:rsid w:val="007155CF"/>
    <w:rsid w:val="007A0E7A"/>
    <w:rsid w:val="007D267D"/>
    <w:rsid w:val="007D780B"/>
    <w:rsid w:val="0082418E"/>
    <w:rsid w:val="008305A4"/>
    <w:rsid w:val="0083214C"/>
    <w:rsid w:val="00843038"/>
    <w:rsid w:val="008576AC"/>
    <w:rsid w:val="00865BD3"/>
    <w:rsid w:val="00867490"/>
    <w:rsid w:val="008955E7"/>
    <w:rsid w:val="008E2A21"/>
    <w:rsid w:val="008E3157"/>
    <w:rsid w:val="008F1319"/>
    <w:rsid w:val="008F2CF4"/>
    <w:rsid w:val="0090394E"/>
    <w:rsid w:val="00920EA3"/>
    <w:rsid w:val="00963066"/>
    <w:rsid w:val="00974BA4"/>
    <w:rsid w:val="009A5D95"/>
    <w:rsid w:val="009D2EB8"/>
    <w:rsid w:val="009F654D"/>
    <w:rsid w:val="00A03A63"/>
    <w:rsid w:val="00A2191C"/>
    <w:rsid w:val="00A258DD"/>
    <w:rsid w:val="00A26240"/>
    <w:rsid w:val="00A33D5C"/>
    <w:rsid w:val="00A67910"/>
    <w:rsid w:val="00AA392D"/>
    <w:rsid w:val="00AB7E7B"/>
    <w:rsid w:val="00AD2437"/>
    <w:rsid w:val="00AE53C7"/>
    <w:rsid w:val="00AF231F"/>
    <w:rsid w:val="00B108FA"/>
    <w:rsid w:val="00B2226B"/>
    <w:rsid w:val="00B30314"/>
    <w:rsid w:val="00B40F41"/>
    <w:rsid w:val="00B41D97"/>
    <w:rsid w:val="00B42FFD"/>
    <w:rsid w:val="00B6731D"/>
    <w:rsid w:val="00B9083C"/>
    <w:rsid w:val="00BA4D74"/>
    <w:rsid w:val="00BB2874"/>
    <w:rsid w:val="00BD1724"/>
    <w:rsid w:val="00BE30D6"/>
    <w:rsid w:val="00BF2D6A"/>
    <w:rsid w:val="00BF5BFA"/>
    <w:rsid w:val="00C73C39"/>
    <w:rsid w:val="00C774EB"/>
    <w:rsid w:val="00CA51D7"/>
    <w:rsid w:val="00CB6BDC"/>
    <w:rsid w:val="00CE4CF5"/>
    <w:rsid w:val="00CE77ED"/>
    <w:rsid w:val="00D057F4"/>
    <w:rsid w:val="00D06677"/>
    <w:rsid w:val="00D326FB"/>
    <w:rsid w:val="00D70AD6"/>
    <w:rsid w:val="00DA2244"/>
    <w:rsid w:val="00DB1BE2"/>
    <w:rsid w:val="00DC74B8"/>
    <w:rsid w:val="00DE7026"/>
    <w:rsid w:val="00DF4212"/>
    <w:rsid w:val="00DF74F3"/>
    <w:rsid w:val="00E0589C"/>
    <w:rsid w:val="00E11D0E"/>
    <w:rsid w:val="00E11DBC"/>
    <w:rsid w:val="00E126BB"/>
    <w:rsid w:val="00E27831"/>
    <w:rsid w:val="00E51D43"/>
    <w:rsid w:val="00E667A5"/>
    <w:rsid w:val="00E72D42"/>
    <w:rsid w:val="00E85611"/>
    <w:rsid w:val="00EA6116"/>
    <w:rsid w:val="00EB241B"/>
    <w:rsid w:val="00EE3E1F"/>
    <w:rsid w:val="00EF3F38"/>
    <w:rsid w:val="00F02C45"/>
    <w:rsid w:val="00F04F24"/>
    <w:rsid w:val="00F23F53"/>
    <w:rsid w:val="00F322AB"/>
    <w:rsid w:val="00F32962"/>
    <w:rsid w:val="00F353D5"/>
    <w:rsid w:val="00F51209"/>
    <w:rsid w:val="00F55D21"/>
    <w:rsid w:val="00F6438B"/>
    <w:rsid w:val="00FB2C86"/>
    <w:rsid w:val="00FC5445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C23BF4-CBA1-4AB8-9063-9DF40DBE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AC"/>
  </w:style>
  <w:style w:type="paragraph" w:styleId="Cabealho1">
    <w:name w:val="heading 1"/>
    <w:basedOn w:val="Normal"/>
    <w:next w:val="Normal"/>
    <w:qFormat/>
    <w:rsid w:val="00F303AC"/>
    <w:pPr>
      <w:keepNext/>
      <w:jc w:val="center"/>
      <w:outlineLvl w:val="0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F303AC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rsid w:val="00F303AC"/>
    <w:pPr>
      <w:tabs>
        <w:tab w:val="center" w:pos="4819"/>
        <w:tab w:val="right" w:pos="9071"/>
      </w:tabs>
      <w:jc w:val="both"/>
    </w:pPr>
    <w:rPr>
      <w:sz w:val="24"/>
      <w:lang w:val="x-none" w:eastAsia="x-none"/>
    </w:rPr>
  </w:style>
  <w:style w:type="character" w:styleId="Hiperligao">
    <w:name w:val="Hyperlink"/>
    <w:rsid w:val="00F303AC"/>
    <w:rPr>
      <w:color w:val="0000FF"/>
      <w:u w:val="single"/>
    </w:rPr>
  </w:style>
  <w:style w:type="character" w:styleId="Hiperligaovisitada">
    <w:name w:val="FollowedHyperlink"/>
    <w:rsid w:val="00F303AC"/>
    <w:rPr>
      <w:color w:val="800080"/>
      <w:u w:val="single"/>
    </w:rPr>
  </w:style>
  <w:style w:type="table" w:styleId="Tabelacomgrelha">
    <w:name w:val="Table Grid"/>
    <w:basedOn w:val="Tabelanormal"/>
    <w:rsid w:val="00C10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unto">
    <w:name w:val="Assunto"/>
    <w:basedOn w:val="Normal"/>
    <w:next w:val="corpo"/>
    <w:rsid w:val="00F303AC"/>
    <w:pPr>
      <w:spacing w:after="240" w:line="360" w:lineRule="auto"/>
      <w:jc w:val="both"/>
    </w:pPr>
    <w:rPr>
      <w:b/>
      <w:sz w:val="24"/>
    </w:rPr>
  </w:style>
  <w:style w:type="paragraph" w:customStyle="1" w:styleId="corpo">
    <w:name w:val="corpo"/>
    <w:basedOn w:val="Assunto"/>
    <w:rsid w:val="00F303AC"/>
    <w:pPr>
      <w:ind w:firstLine="1134"/>
    </w:pPr>
    <w:rPr>
      <w:b w:val="0"/>
    </w:rPr>
  </w:style>
  <w:style w:type="paragraph" w:styleId="Textodebalo">
    <w:name w:val="Balloon Text"/>
    <w:basedOn w:val="Normal"/>
    <w:link w:val="TextodebaloCarter"/>
    <w:uiPriority w:val="99"/>
    <w:semiHidden/>
    <w:rsid w:val="006655E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semiHidden/>
    <w:rsid w:val="00330A1D"/>
    <w:rPr>
      <w:sz w:val="16"/>
      <w:szCs w:val="16"/>
    </w:rPr>
  </w:style>
  <w:style w:type="paragraph" w:styleId="Textodecomentrio">
    <w:name w:val="annotation text"/>
    <w:basedOn w:val="Normal"/>
    <w:semiHidden/>
    <w:rsid w:val="00330A1D"/>
  </w:style>
  <w:style w:type="paragraph" w:styleId="Assuntodecomentrio">
    <w:name w:val="annotation subject"/>
    <w:basedOn w:val="Textodecomentrio"/>
    <w:next w:val="Textodecomentrio"/>
    <w:semiHidden/>
    <w:rsid w:val="00330A1D"/>
    <w:rPr>
      <w:b/>
      <w:bCs/>
    </w:rPr>
  </w:style>
  <w:style w:type="paragraph" w:styleId="Corpodetexto2">
    <w:name w:val="Body Text 2"/>
    <w:basedOn w:val="Normal"/>
    <w:link w:val="Corpodetexto2Carter"/>
    <w:rsid w:val="00EC653C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EC653C"/>
  </w:style>
  <w:style w:type="paragraph" w:styleId="Corpodetexto">
    <w:name w:val="Body Text"/>
    <w:basedOn w:val="Normal"/>
    <w:link w:val="CorpodetextoCarter"/>
    <w:rsid w:val="006A194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6A1949"/>
  </w:style>
  <w:style w:type="paragraph" w:styleId="Ttulo">
    <w:name w:val="Title"/>
    <w:basedOn w:val="Normal"/>
    <w:link w:val="TtuloCarter"/>
    <w:qFormat/>
    <w:rsid w:val="00EF0686"/>
    <w:pPr>
      <w:jc w:val="center"/>
    </w:pPr>
    <w:rPr>
      <w:b/>
      <w:sz w:val="24"/>
      <w:lang w:val="x-none" w:eastAsia="x-none"/>
    </w:rPr>
  </w:style>
  <w:style w:type="character" w:customStyle="1" w:styleId="TtuloCarter">
    <w:name w:val="Título Caráter"/>
    <w:link w:val="Ttulo"/>
    <w:rsid w:val="00EF0686"/>
    <w:rPr>
      <w:b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F0686"/>
  </w:style>
  <w:style w:type="character" w:customStyle="1" w:styleId="CabealhoCarter">
    <w:name w:val="Cabeçalho Caráter"/>
    <w:link w:val="Cabealho"/>
    <w:rsid w:val="008E0D8F"/>
    <w:rPr>
      <w:sz w:val="24"/>
    </w:rPr>
  </w:style>
  <w:style w:type="character" w:customStyle="1" w:styleId="TextodebaloCarter">
    <w:name w:val="Texto de balão Caráter"/>
    <w:link w:val="Textodebalo"/>
    <w:uiPriority w:val="99"/>
    <w:semiHidden/>
    <w:rsid w:val="00703B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55A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2526CC"/>
    <w:pPr>
      <w:suppressLineNumbers/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Standard">
    <w:name w:val="Standard"/>
    <w:rsid w:val="002526CC"/>
    <w:pPr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2526CC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0626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Smart_Vision\1_PROJETOS\AL\Mun_Murtosa\Fase%202\4.%20P2D009_SAMA\6_Documentos_Trabalho\3.%20Documentacao_corporativa\Manual%20RQCD\1.%20Bases_apoio\MOD_MURTOSA\Requerimentos%20SGD\REQ_Gerais\MOD0168_Req_Ocupacao_Espaco_Publicos_2012112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E5434B9733D885419CA9B528A39E2CDE" ma:contentTypeVersion="2" ma:contentTypeDescription="Criar um novo documento." ma:contentTypeScope="" ma:versionID="c902418ec660da49783633f0e3b72f9d">
  <xsd:schema xmlns:xsd="http://www.w3.org/2001/XMLSchema" xmlns:xs="http://www.w3.org/2001/XMLSchema" xmlns:p="http://schemas.microsoft.com/office/2006/metadata/properties" xmlns:ns2="cefd5c82-a201-480a-a237-a2893f94d00d" xmlns:ns3="8c99ffe9-0b24-4172-8384-85818656b860" targetNamespace="http://schemas.microsoft.com/office/2006/metadata/properties" ma:root="true" ma:fieldsID="416ea1a0388ea1d5919f16fbad481b6b" ns2:_="" ns3:_="">
    <xsd:import namespace="cefd5c82-a201-480a-a237-a2893f94d00d"/>
    <xsd:import namespace="8c99ffe9-0b24-4172-8384-85818656b860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d5c82-a201-480a-a237-a2893f94d00d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ffe9-0b24-4172-8384-85818656b860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7EB405C3-8F0C-498D-A4B4-E076182653EA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ages xmlns="8c99ffe9-0b24-4172-8384-85818656b860">
      <Value>2</Value>
    </RelatedPages>
    <mpp_enabled xmlns="cefd5c82-a201-480a-a237-a2893f94d00d">true</mpp_enabled>
    <mpp_sortorder xmlns="cefd5c82-a201-480a-a237-a2893f94d00d">9</mpp_sortorder>
  </documentManagement>
</p:properties>
</file>

<file path=customXml/itemProps1.xml><?xml version="1.0" encoding="utf-8"?>
<ds:datastoreItem xmlns:ds="http://schemas.openxmlformats.org/officeDocument/2006/customXml" ds:itemID="{A14BE21E-C574-45A4-8CF7-A8190B648267}"/>
</file>

<file path=customXml/itemProps2.xml><?xml version="1.0" encoding="utf-8"?>
<ds:datastoreItem xmlns:ds="http://schemas.openxmlformats.org/officeDocument/2006/customXml" ds:itemID="{8F4D02F2-CBF1-494A-8AE4-F9BAED307097}"/>
</file>

<file path=customXml/itemProps3.xml><?xml version="1.0" encoding="utf-8"?>
<ds:datastoreItem xmlns:ds="http://schemas.openxmlformats.org/officeDocument/2006/customXml" ds:itemID="{6C52AA46-4D89-4BEE-A773-F0BD06E0DC56}"/>
</file>

<file path=customXml/itemProps4.xml><?xml version="1.0" encoding="utf-8"?>
<ds:datastoreItem xmlns:ds="http://schemas.openxmlformats.org/officeDocument/2006/customXml" ds:itemID="{C3127017-9CC4-499E-80E9-D2732DD8A390}"/>
</file>

<file path=docProps/app.xml><?xml version="1.0" encoding="utf-8"?>
<Properties xmlns="http://schemas.openxmlformats.org/officeDocument/2006/extended-properties" xmlns:vt="http://schemas.openxmlformats.org/officeDocument/2006/docPropsVTypes">
  <Template>MOD0168_Req_Ocupacao_Espaco_Publicos_20121122</Template>
  <TotalTime>17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Sua referência</vt:lpstr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Apoio Ação Social Escolar</dc:title>
  <dc:creator>SMART Vision</dc:creator>
  <cp:lastModifiedBy>Elisabete Galhardas</cp:lastModifiedBy>
  <cp:revision>9</cp:revision>
  <cp:lastPrinted>2015-05-21T09:45:00Z</cp:lastPrinted>
  <dcterms:created xsi:type="dcterms:W3CDTF">2015-05-21T09:41:00Z</dcterms:created>
  <dcterms:modified xsi:type="dcterms:W3CDTF">2015-06-05T11:35:00Z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0x010100631E6E444FCF44FD80F8A8E980BF2F7E00E5434B9733D885419CA9B528A39E2CDE</vt:lpwstr>
  </property>
</Properties>
</file>